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F66E03" w:rsidRPr="00351C50" w14:paraId="25D453E0" w14:textId="77777777" w:rsidTr="009900E9">
        <w:trPr>
          <w:trHeight w:val="317"/>
        </w:trPr>
        <w:tc>
          <w:tcPr>
            <w:tcW w:w="2067" w:type="dxa"/>
            <w:shd w:val="clear" w:color="auto" w:fill="808080" w:themeFill="background1" w:themeFillShade="80"/>
            <w:vAlign w:val="center"/>
          </w:tcPr>
          <w:p w14:paraId="2CD90828" w14:textId="77777777" w:rsidR="00F66E03" w:rsidRPr="00351C50" w:rsidRDefault="00F66E03"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1D1ABD13" w14:textId="0CC5CEE3" w:rsidR="00F66E03" w:rsidRPr="00351C50" w:rsidRDefault="00E24901"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F66E03" w:rsidRPr="00351C50">
                  <w:rPr>
                    <w:rFonts w:ascii="MS Gothic" w:eastAsia="MS Gothic" w:hAnsi="MS Gothic" w:cs="Helvetica" w:hint="eastAsia"/>
                    <w:color w:val="FFFFFF" w:themeColor="background1"/>
                    <w:sz w:val="22"/>
                    <w:szCs w:val="22"/>
                  </w:rPr>
                  <w:t>☐</w:t>
                </w:r>
              </w:sdtContent>
            </w:sdt>
            <w:r w:rsidR="00F66E03" w:rsidRPr="00351C50">
              <w:rPr>
                <w:rFonts w:ascii="Helvetica" w:hAnsi="Helvetica" w:cs="Helvetica"/>
                <w:color w:val="FFFFFF" w:themeColor="background1"/>
                <w:sz w:val="22"/>
                <w:szCs w:val="22"/>
              </w:rPr>
              <w:t xml:space="preserve"> Adoptio</w:t>
            </w:r>
            <w:r w:rsidR="00F66E03">
              <w:rPr>
                <w:rFonts w:ascii="Helvetica" w:hAnsi="Helvetica" w:cs="Helvetica"/>
                <w:color w:val="FFFFFF" w:themeColor="background1"/>
                <w:sz w:val="22"/>
                <w:szCs w:val="22"/>
              </w:rPr>
              <w:t>n</w:t>
            </w:r>
            <w:r w:rsidR="00F66E03">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F66E03">
                  <w:rPr>
                    <w:rFonts w:ascii="MS Gothic" w:eastAsia="MS Gothic" w:hAnsi="MS Gothic" w:cs="Helvetica" w:hint="eastAsia"/>
                    <w:color w:val="FFFFFF" w:themeColor="background1"/>
                    <w:sz w:val="22"/>
                    <w:szCs w:val="22"/>
                  </w:rPr>
                  <w:t>☐</w:t>
                </w:r>
              </w:sdtContent>
            </w:sdt>
            <w:r w:rsidR="00F66E03" w:rsidRPr="00351C50">
              <w:rPr>
                <w:rFonts w:ascii="Helvetica" w:hAnsi="Helvetica" w:cs="Helvetica"/>
                <w:color w:val="FFFFFF" w:themeColor="background1"/>
                <w:sz w:val="22"/>
                <w:szCs w:val="22"/>
              </w:rPr>
              <w:t xml:space="preserve"> Revision</w:t>
            </w:r>
            <w:r w:rsidR="00F66E03">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D013A2">
                  <w:rPr>
                    <w:rFonts w:ascii="MS Gothic" w:eastAsia="MS Gothic" w:hAnsi="MS Gothic" w:cs="Helvetica" w:hint="eastAsia"/>
                    <w:color w:val="FFFFFF" w:themeColor="background1"/>
                    <w:sz w:val="22"/>
                    <w:szCs w:val="22"/>
                  </w:rPr>
                  <w:t>☒</w:t>
                </w:r>
              </w:sdtContent>
            </w:sdt>
            <w:r w:rsidR="00F66E03" w:rsidRPr="00351C50">
              <w:rPr>
                <w:rFonts w:ascii="Helvetica" w:hAnsi="Helvetica" w:cs="Helvetica"/>
                <w:color w:val="FFFFFF" w:themeColor="background1"/>
                <w:sz w:val="22"/>
                <w:szCs w:val="22"/>
              </w:rPr>
              <w:t xml:space="preserve"> Cyclical Review </w:t>
            </w:r>
          </w:p>
        </w:tc>
      </w:tr>
      <w:tr w:rsidR="00F66E03" w:rsidRPr="00351C50" w14:paraId="3D86FABA" w14:textId="77777777" w:rsidTr="00581FD9">
        <w:trPr>
          <w:trHeight w:val="288"/>
        </w:trPr>
        <w:tc>
          <w:tcPr>
            <w:tcW w:w="2067" w:type="dxa"/>
          </w:tcPr>
          <w:p w14:paraId="5DA28746" w14:textId="77777777" w:rsidR="00F66E03" w:rsidRPr="00351C50" w:rsidRDefault="00F66E03"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3F2C6C89" w14:textId="77777777" w:rsidR="00F66E03" w:rsidRDefault="00F66E03" w:rsidP="009900E9">
            <w:pPr>
              <w:rPr>
                <w:rFonts w:ascii="Helvetica" w:hAnsi="Helvetica" w:cs="Helvetica"/>
                <w:sz w:val="20"/>
                <w:szCs w:val="20"/>
              </w:rPr>
            </w:pPr>
            <w:r w:rsidRPr="001C50B7">
              <w:rPr>
                <w:rFonts w:ascii="Helvetica" w:hAnsi="Helvetica" w:cs="Helvetica"/>
                <w:noProof/>
                <w:sz w:val="20"/>
                <w:szCs w:val="20"/>
              </w:rPr>
              <w:t>Chapter 7 review</w:t>
            </w:r>
          </w:p>
          <w:p w14:paraId="264C9106" w14:textId="77777777" w:rsidR="00F66E03" w:rsidRDefault="00F66E03" w:rsidP="009900E9">
            <w:pPr>
              <w:rPr>
                <w:rFonts w:ascii="Helvetica" w:hAnsi="Helvetica" w:cs="Helvetica"/>
                <w:sz w:val="20"/>
                <w:szCs w:val="20"/>
              </w:rPr>
            </w:pPr>
          </w:p>
          <w:p w14:paraId="62645112" w14:textId="77777777" w:rsidR="00F66E03" w:rsidRPr="00351C50" w:rsidRDefault="00F66E03" w:rsidP="00581FD9">
            <w:pPr>
              <w:rPr>
                <w:rFonts w:ascii="Helvetica" w:hAnsi="Helvetica" w:cs="Helvetica"/>
                <w:sz w:val="20"/>
                <w:szCs w:val="20"/>
              </w:rPr>
            </w:pPr>
            <w:r w:rsidRPr="001C50B7">
              <w:rPr>
                <w:rFonts w:ascii="Helvetica" w:hAnsi="Helvetica" w:cs="Helvetica"/>
                <w:noProof/>
                <w:sz w:val="20"/>
                <w:szCs w:val="20"/>
              </w:rPr>
              <w:t>This procedure requires review as part of the cyclical review process to determine if revisions are necessary. CCLC has not issued any legal updates for it.</w:t>
            </w:r>
          </w:p>
        </w:tc>
      </w:tr>
    </w:tbl>
    <w:p w14:paraId="7E4D8D94" w14:textId="77777777" w:rsidR="00F66E03" w:rsidRDefault="00F66E03" w:rsidP="00DF7204">
      <w:pPr>
        <w:rPr>
          <w:rFonts w:ascii="Helvetica" w:hAnsi="Helvetica" w:cs="Helvetica"/>
          <w:sz w:val="20"/>
          <w:szCs w:val="20"/>
        </w:rPr>
      </w:pPr>
    </w:p>
    <w:p w14:paraId="003D6912" w14:textId="77777777" w:rsidR="00F66E03" w:rsidRPr="000A03A2" w:rsidRDefault="00F66E03"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4EF48638" w14:textId="77777777" w:rsidR="00F66E03" w:rsidRDefault="00F66E03"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15CDF268" w14:textId="77777777" w:rsidR="00F66E03" w:rsidRPr="000E5C5F" w:rsidRDefault="00F66E03" w:rsidP="00DF7204">
      <w:pPr>
        <w:pBdr>
          <w:bottom w:val="single" w:sz="4" w:space="1" w:color="D9D9D9" w:themeColor="background1" w:themeShade="D9"/>
        </w:pBdr>
        <w:rPr>
          <w:rFonts w:ascii="Helvetica" w:hAnsi="Helvetica" w:cs="Helvetica"/>
          <w:sz w:val="20"/>
          <w:szCs w:val="20"/>
        </w:rPr>
      </w:pPr>
    </w:p>
    <w:p w14:paraId="18D93C67" w14:textId="77777777" w:rsidR="00F66E03" w:rsidRDefault="00F66E03"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60EEECDE" w14:textId="77777777" w:rsidR="00F66E03" w:rsidRPr="000E5C5F" w:rsidRDefault="00F66E03" w:rsidP="00DF7204">
      <w:pPr>
        <w:pStyle w:val="Footer"/>
        <w:tabs>
          <w:tab w:val="clear" w:pos="4680"/>
          <w:tab w:val="clear" w:pos="9360"/>
          <w:tab w:val="left" w:pos="1440"/>
        </w:tabs>
        <w:ind w:left="1440" w:hanging="1440"/>
        <w:rPr>
          <w:rFonts w:ascii="Helvetica" w:hAnsi="Helvetica" w:cs="Helvetica"/>
          <w:sz w:val="20"/>
          <w:szCs w:val="20"/>
        </w:rPr>
      </w:pPr>
    </w:p>
    <w:p w14:paraId="4901FC5B" w14:textId="77777777" w:rsidR="00F66E03" w:rsidRPr="00DA3671" w:rsidRDefault="00F66E03"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7344</w:t>
      </w:r>
      <w:r w:rsidRPr="00DA3671">
        <w:rPr>
          <w:rFonts w:ascii="Helvetica" w:hAnsi="Helvetica" w:cs="Helvetica"/>
          <w:b/>
          <w:sz w:val="32"/>
          <w:szCs w:val="32"/>
        </w:rPr>
        <w:tab/>
      </w:r>
      <w:r w:rsidRPr="001C50B7">
        <w:rPr>
          <w:rFonts w:ascii="Helvetica" w:hAnsi="Helvetica" w:cs="Helvetica"/>
          <w:b/>
          <w:noProof/>
          <w:sz w:val="32"/>
          <w:szCs w:val="32"/>
        </w:rPr>
        <w:t>Notifying District of Illness</w:t>
      </w:r>
    </w:p>
    <w:p w14:paraId="6C3B04A0" w14:textId="77777777" w:rsidR="00F66E03" w:rsidRDefault="00F66E03" w:rsidP="00E131AD">
      <w:pPr>
        <w:rPr>
          <w:rFonts w:ascii="Helvetica" w:hAnsi="Helvetica" w:cs="Helvetica"/>
          <w:sz w:val="32"/>
          <w:szCs w:val="32"/>
        </w:rPr>
      </w:pPr>
    </w:p>
    <w:p w14:paraId="0FA94C72" w14:textId="77777777" w:rsidR="00D013A2" w:rsidRPr="00C81BB4" w:rsidRDefault="00D013A2" w:rsidP="00D013A2">
      <w:pPr>
        <w:autoSpaceDE w:val="0"/>
        <w:autoSpaceDN w:val="0"/>
        <w:adjustRightInd w:val="0"/>
        <w:rPr>
          <w:rFonts w:ascii="ArialMT" w:hAnsi="ArialMT" w:cs="ArialMT"/>
        </w:rPr>
      </w:pPr>
      <w:r w:rsidRPr="00C81BB4">
        <w:rPr>
          <w:rFonts w:ascii="Helvetica" w:hAnsi="Helvetica" w:cs="Helvetica"/>
        </w:rPr>
        <w:t>The specific procedures for notifying the District of illness are contained in the appropriate col</w:t>
      </w:r>
      <w:r>
        <w:rPr>
          <w:rFonts w:ascii="Helvetica" w:hAnsi="Helvetica" w:cs="Helvetica"/>
        </w:rPr>
        <w:t xml:space="preserve">lective bargaining agreements. </w:t>
      </w:r>
      <w:r w:rsidRPr="00C81BB4">
        <w:rPr>
          <w:rFonts w:ascii="ArialMT" w:hAnsi="ArialMT" w:cs="ArialMT"/>
        </w:rPr>
        <w:t xml:space="preserve">Employees not covered by a collective bargaining agreement shall </w:t>
      </w:r>
      <w:r w:rsidRPr="00C81BB4">
        <w:rPr>
          <w:rFonts w:ascii="Helvetica" w:hAnsi="Helvetica" w:cs="Helvetica"/>
        </w:rPr>
        <w:t>report the absence due to illness to their immediate supervisor at least one hour prior to the beginning of their shift, unless valid reasons preclude notification.</w:t>
      </w:r>
    </w:p>
    <w:p w14:paraId="6CE66DE1" w14:textId="77777777" w:rsidR="00D013A2" w:rsidRDefault="00D013A2" w:rsidP="00D013A2">
      <w:pPr>
        <w:pStyle w:val="ListParagraph"/>
        <w:tabs>
          <w:tab w:val="left" w:pos="7563"/>
        </w:tabs>
        <w:ind w:left="0"/>
        <w:rPr>
          <w:rFonts w:ascii="Helvetica" w:hAnsi="Helvetica" w:cs="Helvetica"/>
        </w:rPr>
      </w:pPr>
    </w:p>
    <w:p w14:paraId="5F1240FB" w14:textId="77777777" w:rsidR="00D013A2" w:rsidRPr="00C81BB4" w:rsidRDefault="00D013A2" w:rsidP="00D013A2">
      <w:pPr>
        <w:pStyle w:val="ListParagraph"/>
        <w:tabs>
          <w:tab w:val="left" w:pos="7563"/>
        </w:tabs>
        <w:ind w:left="0"/>
        <w:rPr>
          <w:rFonts w:ascii="Helvetica" w:hAnsi="Helvetica" w:cs="Helvetica"/>
        </w:rPr>
      </w:pPr>
      <w:r w:rsidRPr="00C81BB4">
        <w:rPr>
          <w:rFonts w:ascii="Helvetica" w:hAnsi="Helvetica" w:cs="Helvetica"/>
        </w:rPr>
        <w:t>Other than for leaves that are requested and approved in advance, whenever possible, supervisors should notify the Human Resources Office immediately anytime a regular employee is absent for three consecutive work days.</w:t>
      </w:r>
    </w:p>
    <w:p w14:paraId="5A53BAEB" w14:textId="77777777" w:rsidR="00D013A2" w:rsidRDefault="00D013A2" w:rsidP="00D013A2">
      <w:pPr>
        <w:pStyle w:val="ListParagraph"/>
        <w:tabs>
          <w:tab w:val="left" w:pos="7563"/>
        </w:tabs>
        <w:ind w:left="0"/>
        <w:rPr>
          <w:rFonts w:ascii="Helvetica" w:hAnsi="Helvetica" w:cs="Helvetica"/>
        </w:rPr>
      </w:pPr>
    </w:p>
    <w:p w14:paraId="5936AC20" w14:textId="77777777" w:rsidR="00D013A2" w:rsidRDefault="00D013A2" w:rsidP="00D013A2">
      <w:pPr>
        <w:tabs>
          <w:tab w:val="left" w:pos="1440"/>
        </w:tabs>
        <w:rPr>
          <w:rFonts w:ascii="Helvetica" w:hAnsi="Helvetica" w:cs="Helvetica"/>
        </w:rPr>
      </w:pPr>
    </w:p>
    <w:p w14:paraId="217630E7" w14:textId="77777777" w:rsidR="00D013A2" w:rsidRPr="005F65A8" w:rsidRDefault="00D013A2" w:rsidP="00D013A2">
      <w:pPr>
        <w:rPr>
          <w:rFonts w:ascii="Helvetica" w:hAnsi="Helvetica" w:cs="Helvetica"/>
        </w:rPr>
      </w:pPr>
      <w:r w:rsidRPr="002D6F81">
        <w:rPr>
          <w:rFonts w:ascii="Helvetica" w:hAnsi="Helvetica" w:cs="Helvetica"/>
        </w:rPr>
        <w:t>Reference</w:t>
      </w:r>
      <w:r>
        <w:rPr>
          <w:rFonts w:ascii="Helvetica" w:hAnsi="Helvetica" w:cs="Helvetica"/>
        </w:rPr>
        <w:t>s</w:t>
      </w:r>
      <w:r w:rsidRPr="002D6F81">
        <w:rPr>
          <w:rFonts w:ascii="Helvetica" w:hAnsi="Helvetica" w:cs="Helvetica"/>
        </w:rPr>
        <w:t>:</w:t>
      </w:r>
      <w:r w:rsidRPr="002D6F81">
        <w:rPr>
          <w:rFonts w:ascii="Helvetica" w:hAnsi="Helvetica" w:cs="Helvetica"/>
        </w:rPr>
        <w:tab/>
      </w:r>
      <w:r>
        <w:rPr>
          <w:rFonts w:ascii="Helvetica" w:hAnsi="Helvetica" w:cs="Helvetica"/>
        </w:rPr>
        <w:t>No specific references</w:t>
      </w:r>
    </w:p>
    <w:p w14:paraId="4E3EC943" w14:textId="77777777" w:rsidR="00D013A2" w:rsidRPr="00E4546A" w:rsidRDefault="00D013A2" w:rsidP="00D013A2">
      <w:pPr>
        <w:tabs>
          <w:tab w:val="left" w:pos="1315"/>
        </w:tabs>
        <w:rPr>
          <w:rFonts w:ascii="Helvetica" w:hAnsi="Helvetica" w:cs="Helvetica"/>
        </w:rPr>
      </w:pPr>
    </w:p>
    <w:p w14:paraId="59BBE3C8" w14:textId="77777777" w:rsidR="00D013A2" w:rsidRDefault="00D013A2" w:rsidP="00D013A2">
      <w:pPr>
        <w:tabs>
          <w:tab w:val="left" w:pos="1440"/>
        </w:tabs>
        <w:ind w:left="1440" w:hanging="1440"/>
        <w:rPr>
          <w:rFonts w:ascii="Helvetica" w:hAnsi="Helvetica" w:cs="Helvetica"/>
        </w:rPr>
      </w:pPr>
      <w:r>
        <w:rPr>
          <w:rFonts w:ascii="Helvetica" w:hAnsi="Helvetica" w:cs="Helvetica"/>
        </w:rPr>
        <w:t>Approved:</w:t>
      </w:r>
      <w:r>
        <w:rPr>
          <w:rFonts w:ascii="Helvetica" w:hAnsi="Helvetica" w:cs="Helvetica"/>
        </w:rPr>
        <w:tab/>
        <w:t>3/6/12</w:t>
      </w:r>
    </w:p>
    <w:p w14:paraId="79ACC3C4" w14:textId="77777777" w:rsidR="00F66E03" w:rsidRPr="00DA3671" w:rsidRDefault="00F66E03" w:rsidP="00C25813">
      <w:pPr>
        <w:tabs>
          <w:tab w:val="left" w:pos="1440"/>
        </w:tabs>
        <w:ind w:left="1440" w:hanging="1440"/>
        <w:rPr>
          <w:rFonts w:ascii="Helvetica" w:hAnsi="Helvetica" w:cs="Helvetica"/>
        </w:rPr>
      </w:pPr>
    </w:p>
    <w:p w14:paraId="73DF1C67" w14:textId="77777777" w:rsidR="00F66E03" w:rsidRDefault="00F66E03" w:rsidP="00C25813">
      <w:pPr>
        <w:tabs>
          <w:tab w:val="left" w:pos="1440"/>
        </w:tabs>
        <w:ind w:left="1440" w:hanging="1440"/>
        <w:rPr>
          <w:rFonts w:ascii="Helvetica" w:hAnsi="Helvetica" w:cs="Helvetica"/>
        </w:rPr>
      </w:pPr>
    </w:p>
    <w:p w14:paraId="51519254" w14:textId="77777777" w:rsidR="00F66E03" w:rsidRDefault="00F66E03" w:rsidP="00C25813">
      <w:pPr>
        <w:tabs>
          <w:tab w:val="left" w:pos="1440"/>
        </w:tabs>
        <w:ind w:left="1440" w:hanging="1440"/>
        <w:rPr>
          <w:rFonts w:ascii="Helvetica" w:hAnsi="Helvetica" w:cs="Helvetica"/>
        </w:rPr>
      </w:pPr>
    </w:p>
    <w:p w14:paraId="4167848C" w14:textId="77777777" w:rsidR="00F66E03" w:rsidRDefault="00F66E03"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3B54B525" w14:textId="77777777" w:rsidR="00F66E03" w:rsidRPr="00CE0164" w:rsidRDefault="00F66E03" w:rsidP="00DF7204">
      <w:pPr>
        <w:pBdr>
          <w:top w:val="single" w:sz="4" w:space="1" w:color="D9D9D9" w:themeColor="background1" w:themeShade="D9"/>
        </w:pBdr>
        <w:rPr>
          <w:rFonts w:ascii="Helvetica" w:hAnsi="Helvetica" w:cs="Helvetica"/>
          <w:sz w:val="20"/>
          <w:szCs w:val="20"/>
        </w:rPr>
      </w:pPr>
    </w:p>
    <w:p w14:paraId="3BB60E74" w14:textId="77777777" w:rsidR="00F66E03" w:rsidRPr="00CE0164" w:rsidRDefault="00F66E03"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25552F4" w14:textId="77777777" w:rsidR="00F66E03" w:rsidRPr="002C5275" w:rsidRDefault="00F66E03"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F66E03" w:rsidRPr="00015A04" w14:paraId="23309A87"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2E5C3A2D" w14:textId="77777777" w:rsidR="00F66E03" w:rsidRPr="00015A04" w:rsidRDefault="00F66E03"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F66E03" w:rsidRPr="00201C66" w14:paraId="6438BBC3" w14:textId="77777777" w:rsidTr="007505FF">
        <w:trPr>
          <w:trHeight w:val="288"/>
        </w:trPr>
        <w:tc>
          <w:tcPr>
            <w:tcW w:w="9360" w:type="dxa"/>
            <w:gridSpan w:val="2"/>
            <w:tcMar>
              <w:top w:w="115" w:type="dxa"/>
              <w:left w:w="115" w:type="dxa"/>
              <w:bottom w:w="115" w:type="dxa"/>
              <w:right w:w="115" w:type="dxa"/>
            </w:tcMar>
          </w:tcPr>
          <w:p w14:paraId="1AA50024" w14:textId="77777777" w:rsidR="00F66E03" w:rsidRDefault="00F66E03"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4703296A" w14:textId="77777777" w:rsidR="00F66E03" w:rsidRDefault="00F66E03"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5F589428" w14:textId="77777777" w:rsidR="00F66E03" w:rsidRPr="00201C66" w:rsidRDefault="00F66E03"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F66E03" w:rsidRPr="00F20CAA" w14:paraId="1F8BFEC1" w14:textId="77777777" w:rsidTr="007505FF">
        <w:trPr>
          <w:trHeight w:val="288"/>
        </w:trPr>
        <w:tc>
          <w:tcPr>
            <w:tcW w:w="1795" w:type="dxa"/>
          </w:tcPr>
          <w:p w14:paraId="6F8823FE" w14:textId="77777777" w:rsidR="00F66E03" w:rsidRPr="00336C11" w:rsidRDefault="00F66E03"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54D9C6A7" w14:textId="77777777" w:rsidR="00F66E03" w:rsidRDefault="00E24901"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2-Governing Board</w:t>
            </w:r>
            <w:r w:rsidR="00F66E03"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3-General Institution</w:t>
            </w:r>
          </w:p>
          <w:p w14:paraId="41A6C66A" w14:textId="77777777" w:rsidR="00F66E03" w:rsidRDefault="00E24901"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6-Business and Fiscal Affairs</w:t>
            </w:r>
          </w:p>
          <w:p w14:paraId="3616B0DE" w14:textId="77777777" w:rsidR="00F66E03" w:rsidRPr="00F83445" w:rsidRDefault="00E24901"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7-Human Resources</w:t>
            </w:r>
          </w:p>
        </w:tc>
      </w:tr>
      <w:tr w:rsidR="00F66E03" w:rsidRPr="00F20CAA" w14:paraId="1EBC4874" w14:textId="77777777" w:rsidTr="007505FF">
        <w:trPr>
          <w:trHeight w:val="288"/>
        </w:trPr>
        <w:tc>
          <w:tcPr>
            <w:tcW w:w="1795" w:type="dxa"/>
          </w:tcPr>
          <w:p w14:paraId="58B8FE3D" w14:textId="77777777" w:rsidR="00F66E03" w:rsidRPr="00336C11" w:rsidRDefault="00F66E03"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4BFE58FB" w14:textId="4202D987" w:rsidR="00F66E03" w:rsidRDefault="00E24901"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Legally required</w:t>
            </w:r>
            <w:r w:rsidR="00F66E03">
              <w:rPr>
                <w:rFonts w:ascii="Helvetica" w:hAnsi="Helvetica" w:cs="Helvetica"/>
                <w:sz w:val="20"/>
                <w:szCs w:val="20"/>
              </w:rPr>
              <w:t xml:space="preserve">   </w:t>
            </w:r>
            <w:sdt>
              <w:sdtPr>
                <w:rPr>
                  <w:rFonts w:ascii="Helvetica" w:eastAsia="MS Gothic" w:hAnsi="Helvetica" w:cs="Helvetica"/>
                  <w:sz w:val="20"/>
                  <w:szCs w:val="20"/>
                </w:rPr>
                <w:id w:val="-412246149"/>
                <w14:checkbox>
                  <w14:checked w14:val="1"/>
                  <w14:checkedState w14:val="2612" w14:font="MS Gothic"/>
                  <w14:uncheckedState w14:val="2610" w14:font="MS Gothic"/>
                </w14:checkbox>
              </w:sdtPr>
              <w:sdtEndPr/>
              <w:sdtContent>
                <w:r w:rsidR="00D013A2">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Accreditation Standard/ER</w:t>
            </w:r>
          </w:p>
          <w:p w14:paraId="77A86175" w14:textId="77777777" w:rsidR="00F66E03" w:rsidRDefault="00E24901"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Suggested</w:t>
            </w:r>
            <w:r w:rsidR="00F66E03">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Chaffey specific</w:t>
            </w:r>
          </w:p>
          <w:p w14:paraId="11AFC243" w14:textId="77777777" w:rsidR="00F66E03" w:rsidRPr="00F83445" w:rsidRDefault="00E24901"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10+2</w:t>
            </w:r>
          </w:p>
        </w:tc>
      </w:tr>
      <w:tr w:rsidR="00F66E03" w:rsidRPr="00F20CAA" w14:paraId="6DB2357A" w14:textId="77777777" w:rsidTr="007505FF">
        <w:trPr>
          <w:trHeight w:val="720"/>
        </w:trPr>
        <w:tc>
          <w:tcPr>
            <w:tcW w:w="1795" w:type="dxa"/>
          </w:tcPr>
          <w:p w14:paraId="383441E3" w14:textId="77777777" w:rsidR="00F66E03" w:rsidRPr="00336C11" w:rsidRDefault="00F66E03"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47D080B3" w14:textId="77777777" w:rsidR="00F66E03" w:rsidRDefault="00E24901"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Sup</w:t>
            </w:r>
            <w:r w:rsidR="00F66E03">
              <w:rPr>
                <w:rFonts w:ascii="Helvetica" w:hAnsi="Helvetica" w:cs="Helvetica"/>
                <w:sz w:val="20"/>
                <w:szCs w:val="20"/>
              </w:rPr>
              <w:t>erintendent</w:t>
            </w:r>
            <w:r w:rsidR="00F66E03" w:rsidRPr="00F83445">
              <w:rPr>
                <w:rFonts w:ascii="Helvetica" w:hAnsi="Helvetica" w:cs="Helvetica"/>
                <w:sz w:val="20"/>
                <w:szCs w:val="20"/>
              </w:rPr>
              <w:t>/President</w:t>
            </w:r>
            <w:r w:rsidR="00F66E03">
              <w:rPr>
                <w:rFonts w:ascii="Helvetica" w:hAnsi="Helvetica" w:cs="Helvetica"/>
                <w:sz w:val="20"/>
                <w:szCs w:val="20"/>
              </w:rPr>
              <w:t xml:space="preserve"> (Ch 1, 2, 3)</w:t>
            </w:r>
          </w:p>
          <w:p w14:paraId="24E627B3" w14:textId="77777777" w:rsidR="00F66E03" w:rsidRDefault="00E24901"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AS </w:t>
            </w:r>
            <w:r w:rsidR="00F66E03" w:rsidRPr="00F83445">
              <w:rPr>
                <w:rFonts w:ascii="Helvetica" w:hAnsi="Helvetica" w:cs="Helvetica"/>
                <w:sz w:val="20"/>
                <w:szCs w:val="20"/>
              </w:rPr>
              <w:t>Admin</w:t>
            </w:r>
            <w:r w:rsidR="00F66E03">
              <w:rPr>
                <w:rFonts w:ascii="Helvetica" w:hAnsi="Helvetica" w:cs="Helvetica"/>
                <w:sz w:val="20"/>
                <w:szCs w:val="20"/>
              </w:rPr>
              <w:t>istrative</w:t>
            </w:r>
            <w:r w:rsidR="00F66E03" w:rsidRPr="00F83445">
              <w:rPr>
                <w:rFonts w:ascii="Helvetica" w:hAnsi="Helvetica" w:cs="Helvetica"/>
                <w:sz w:val="20"/>
                <w:szCs w:val="20"/>
              </w:rPr>
              <w:t xml:space="preserve"> Services</w:t>
            </w:r>
            <w:r w:rsidR="00F66E03">
              <w:rPr>
                <w:rFonts w:ascii="Helvetica" w:hAnsi="Helvetica" w:cs="Helvetica"/>
                <w:sz w:val="20"/>
                <w:szCs w:val="20"/>
              </w:rPr>
              <w:t xml:space="preserve"> and Emergency Operations (Ch 3)</w:t>
            </w:r>
          </w:p>
          <w:p w14:paraId="2C8DBB3F" w14:textId="77777777" w:rsidR="00F66E03" w:rsidRDefault="00E24901"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AS </w:t>
            </w:r>
            <w:r w:rsidR="00F66E03" w:rsidRPr="00F83445">
              <w:rPr>
                <w:rFonts w:ascii="Helvetica" w:hAnsi="Helvetica" w:cs="Helvetica"/>
                <w:sz w:val="20"/>
                <w:szCs w:val="20"/>
              </w:rPr>
              <w:t>Business</w:t>
            </w:r>
            <w:r w:rsidR="00F66E03">
              <w:rPr>
                <w:rFonts w:ascii="Helvetica" w:hAnsi="Helvetica" w:cs="Helvetica"/>
                <w:sz w:val="20"/>
                <w:szCs w:val="20"/>
              </w:rPr>
              <w:t xml:space="preserve"> Services and Economic Development (Ch 3, 6, 7)</w:t>
            </w:r>
          </w:p>
          <w:p w14:paraId="545522B9" w14:textId="77777777" w:rsidR="00F66E03" w:rsidRDefault="00E24901"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AS </w:t>
            </w:r>
            <w:r w:rsidR="00F66E03" w:rsidRPr="00F83445">
              <w:rPr>
                <w:rFonts w:ascii="Helvetica" w:hAnsi="Helvetica" w:cs="Helvetica"/>
                <w:sz w:val="20"/>
                <w:szCs w:val="20"/>
              </w:rPr>
              <w:t>Instruction</w:t>
            </w:r>
            <w:r w:rsidR="00F66E03">
              <w:rPr>
                <w:rFonts w:ascii="Helvetica" w:hAnsi="Helvetica" w:cs="Helvetica"/>
                <w:sz w:val="20"/>
                <w:szCs w:val="20"/>
              </w:rPr>
              <w:t xml:space="preserve"> and Institutional Effectiveness (Ch 3, 4)</w:t>
            </w:r>
          </w:p>
          <w:p w14:paraId="6121EDF2" w14:textId="77777777" w:rsidR="00F66E03" w:rsidRPr="00F83445" w:rsidRDefault="00E24901"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F66E03">
                  <w:rPr>
                    <w:rFonts w:ascii="MS Gothic" w:eastAsia="MS Gothic" w:hAnsi="MS Gothic" w:cs="Helvetica" w:hint="eastAsia"/>
                    <w:sz w:val="20"/>
                    <w:szCs w:val="20"/>
                  </w:rPr>
                  <w:t>☐</w:t>
                </w:r>
              </w:sdtContent>
            </w:sdt>
            <w:r w:rsidR="00F66E03" w:rsidRPr="00F83445">
              <w:rPr>
                <w:rFonts w:ascii="Helvetica" w:hAnsi="Helvetica" w:cs="Helvetica"/>
                <w:sz w:val="20"/>
                <w:szCs w:val="20"/>
              </w:rPr>
              <w:t xml:space="preserve"> </w:t>
            </w:r>
            <w:r w:rsidR="00F66E03">
              <w:rPr>
                <w:rFonts w:ascii="Helvetica" w:hAnsi="Helvetica" w:cs="Helvetica"/>
                <w:sz w:val="20"/>
                <w:szCs w:val="20"/>
              </w:rPr>
              <w:t xml:space="preserve">AS </w:t>
            </w:r>
            <w:r w:rsidR="00F66E03" w:rsidRPr="00F83445">
              <w:rPr>
                <w:rFonts w:ascii="Helvetica" w:hAnsi="Helvetica" w:cs="Helvetica"/>
                <w:sz w:val="20"/>
                <w:szCs w:val="20"/>
              </w:rPr>
              <w:t>Student Services</w:t>
            </w:r>
            <w:r w:rsidR="00F66E03">
              <w:rPr>
                <w:rFonts w:ascii="Helvetica" w:hAnsi="Helvetica" w:cs="Helvetica"/>
                <w:sz w:val="20"/>
                <w:szCs w:val="20"/>
              </w:rPr>
              <w:t xml:space="preserve"> and Strategic Communications (Ch 3, 5)</w:t>
            </w:r>
          </w:p>
        </w:tc>
      </w:tr>
      <w:tr w:rsidR="00F66E03" w:rsidRPr="00F20CAA" w14:paraId="2A73A1CC" w14:textId="77777777" w:rsidTr="007505FF">
        <w:trPr>
          <w:trHeight w:val="288"/>
        </w:trPr>
        <w:tc>
          <w:tcPr>
            <w:tcW w:w="1795" w:type="dxa"/>
          </w:tcPr>
          <w:p w14:paraId="68BA7DFB" w14:textId="77777777" w:rsidR="00F66E03" w:rsidRDefault="00F66E03"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557FFF57" w14:textId="77777777" w:rsidR="00F66E03" w:rsidRDefault="00F66E03" w:rsidP="007505FF">
            <w:pPr>
              <w:rPr>
                <w:rFonts w:ascii="Helvetica" w:hAnsi="Helvetica" w:cs="Helvetica"/>
                <w:sz w:val="20"/>
                <w:szCs w:val="20"/>
              </w:rPr>
            </w:pPr>
            <w:r>
              <w:rPr>
                <w:rFonts w:ascii="Helvetica" w:hAnsi="Helvetica" w:cs="Helvetica"/>
                <w:sz w:val="20"/>
                <w:szCs w:val="20"/>
              </w:rPr>
              <w:t>Human Resources</w:t>
            </w:r>
          </w:p>
        </w:tc>
      </w:tr>
      <w:tr w:rsidR="00F66E03" w:rsidRPr="00F20CAA" w14:paraId="473C45D6" w14:textId="77777777" w:rsidTr="007505FF">
        <w:trPr>
          <w:trHeight w:val="288"/>
        </w:trPr>
        <w:tc>
          <w:tcPr>
            <w:tcW w:w="1795" w:type="dxa"/>
          </w:tcPr>
          <w:p w14:paraId="3112C5E2" w14:textId="77777777" w:rsidR="00F66E03" w:rsidRDefault="00F66E03"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383E4079" w14:textId="37AACF87" w:rsidR="00F66E03" w:rsidRDefault="00F66E03"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D77CDC">
              <w:rPr>
                <w:rFonts w:ascii="Helvetica" w:hAnsi="Helvetica" w:cs="Helvetica"/>
                <w:bCs/>
                <w:sz w:val="20"/>
                <w:szCs w:val="20"/>
              </w:rPr>
              <w:t>October</w:t>
            </w:r>
            <w:r>
              <w:rPr>
                <w:rFonts w:ascii="Helvetica" w:hAnsi="Helvetica" w:cs="Helvetica"/>
                <w:bCs/>
                <w:sz w:val="20"/>
                <w:szCs w:val="20"/>
              </w:rPr>
              <w:t xml:space="preserve"> 2025 legal update</w:t>
            </w:r>
          </w:p>
        </w:tc>
      </w:tr>
      <w:tr w:rsidR="00F66E03" w:rsidRPr="00F20CAA" w14:paraId="7C43CF8F" w14:textId="77777777" w:rsidTr="007505FF">
        <w:trPr>
          <w:trHeight w:val="288"/>
        </w:trPr>
        <w:tc>
          <w:tcPr>
            <w:tcW w:w="1795" w:type="dxa"/>
          </w:tcPr>
          <w:p w14:paraId="6E500173" w14:textId="77777777" w:rsidR="00F66E03" w:rsidRDefault="00F66E03"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0E548966" w14:textId="335A6E32" w:rsidR="00F66E03" w:rsidRDefault="00F66E03"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0"/>
                  <w14:checkedState w14:val="2612" w14:font="MS Gothic"/>
                  <w14:uncheckedState w14:val="2610" w14:font="MS Gothic"/>
                </w14:checkbox>
              </w:sdtPr>
              <w:sdtEndPr/>
              <w:sdtContent>
                <w:r w:rsidR="008B4D93">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1"/>
                  <w14:checkedState w14:val="2612" w14:font="MS Gothic"/>
                  <w14:uncheckedState w14:val="2610" w14:font="MS Gothic"/>
                </w14:checkbox>
              </w:sdtPr>
              <w:sdtEndPr/>
              <w:sdtContent>
                <w:r w:rsidR="008B4D93">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5C27C1D4" w14:textId="4D7965C0" w:rsidR="00F66E03" w:rsidRDefault="00F66E03" w:rsidP="007505FF">
            <w:pPr>
              <w:rPr>
                <w:rFonts w:ascii="Helvetica" w:hAnsi="Helvetica" w:cs="Helvetica"/>
                <w:sz w:val="20"/>
                <w:szCs w:val="20"/>
              </w:rPr>
            </w:pPr>
            <w:r>
              <w:rPr>
                <w:rFonts w:ascii="Helvetica" w:hAnsi="Helvetica" w:cs="Helvetica"/>
                <w:sz w:val="20"/>
                <w:szCs w:val="20"/>
              </w:rPr>
              <w:t xml:space="preserve">File: </w:t>
            </w:r>
            <w:r w:rsidR="008B4D93">
              <w:rPr>
                <w:rFonts w:ascii="Helvetica" w:hAnsi="Helvetica" w:cs="Helvetica"/>
                <w:sz w:val="20"/>
                <w:szCs w:val="20"/>
              </w:rPr>
              <w:t>N/A</w:t>
            </w:r>
          </w:p>
        </w:tc>
      </w:tr>
    </w:tbl>
    <w:p w14:paraId="507E9038" w14:textId="77777777" w:rsidR="00F66E03" w:rsidRDefault="00F66E03">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F66E03" w:rsidRPr="00351275" w14:paraId="2B2D4414" w14:textId="77777777" w:rsidTr="00A0178B">
        <w:trPr>
          <w:trHeight w:val="317"/>
          <w:tblHeader/>
        </w:trPr>
        <w:tc>
          <w:tcPr>
            <w:tcW w:w="9360" w:type="dxa"/>
            <w:gridSpan w:val="2"/>
            <w:shd w:val="clear" w:color="auto" w:fill="D9D9D9" w:themeFill="background1" w:themeFillShade="D9"/>
            <w:vAlign w:val="center"/>
          </w:tcPr>
          <w:p w14:paraId="226F8425" w14:textId="77777777" w:rsidR="00F66E03" w:rsidRPr="00351275" w:rsidRDefault="00F66E03" w:rsidP="007505FF">
            <w:pPr>
              <w:rPr>
                <w:rFonts w:ascii="Helvetica" w:hAnsi="Helvetica" w:cs="Helvetica"/>
                <w:sz w:val="20"/>
                <w:szCs w:val="20"/>
              </w:rPr>
            </w:pPr>
            <w:r>
              <w:rPr>
                <w:rFonts w:ascii="Helvetica" w:hAnsi="Helvetica" w:cs="Helvetica"/>
                <w:sz w:val="20"/>
                <w:szCs w:val="20"/>
              </w:rPr>
              <w:t>Process notes</w:t>
            </w:r>
          </w:p>
        </w:tc>
      </w:tr>
      <w:tr w:rsidR="00F66E03" w:rsidRPr="00201C66" w14:paraId="543ABF59" w14:textId="77777777" w:rsidTr="007505FF">
        <w:trPr>
          <w:trHeight w:val="288"/>
        </w:trPr>
        <w:tc>
          <w:tcPr>
            <w:tcW w:w="9360" w:type="dxa"/>
            <w:gridSpan w:val="2"/>
            <w:tcMar>
              <w:top w:w="115" w:type="dxa"/>
              <w:left w:w="115" w:type="dxa"/>
              <w:bottom w:w="115" w:type="dxa"/>
              <w:right w:w="115" w:type="dxa"/>
            </w:tcMar>
          </w:tcPr>
          <w:p w14:paraId="0299756E" w14:textId="77777777" w:rsidR="00F66E03" w:rsidRPr="00201C66" w:rsidRDefault="00F66E03"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F66E03" w:rsidRPr="00800359" w14:paraId="153EFE83" w14:textId="77777777" w:rsidTr="007505FF">
        <w:trPr>
          <w:trHeight w:val="20"/>
        </w:trPr>
        <w:tc>
          <w:tcPr>
            <w:tcW w:w="1075" w:type="dxa"/>
            <w:shd w:val="clear" w:color="auto" w:fill="auto"/>
          </w:tcPr>
          <w:p w14:paraId="6CCB90A0" w14:textId="77777777" w:rsidR="00F66E03" w:rsidRDefault="00F66E03"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58782C0E" w14:textId="77777777" w:rsidR="00F66E03" w:rsidRPr="00800359" w:rsidRDefault="00F66E03" w:rsidP="007505FF">
            <w:pPr>
              <w:rPr>
                <w:rFonts w:ascii="Helvetica" w:hAnsi="Helvetica" w:cs="Helvetica"/>
                <w:sz w:val="20"/>
                <w:szCs w:val="20"/>
              </w:rPr>
            </w:pPr>
            <w:r>
              <w:rPr>
                <w:rFonts w:ascii="Helvetica" w:hAnsi="Helvetica" w:cs="Helvetica"/>
                <w:sz w:val="20"/>
                <w:szCs w:val="20"/>
              </w:rPr>
              <w:t>Review Step</w:t>
            </w:r>
          </w:p>
        </w:tc>
      </w:tr>
      <w:tr w:rsidR="00F66E03" w:rsidRPr="00800359" w14:paraId="7316B56C" w14:textId="77777777" w:rsidTr="007505FF">
        <w:trPr>
          <w:trHeight w:val="288"/>
        </w:trPr>
        <w:tc>
          <w:tcPr>
            <w:tcW w:w="1075" w:type="dxa"/>
            <w:shd w:val="clear" w:color="auto" w:fill="auto"/>
          </w:tcPr>
          <w:p w14:paraId="2CB6B0DF" w14:textId="04442466" w:rsidR="00F66E03" w:rsidRDefault="00BF38EF" w:rsidP="007505FF">
            <w:pPr>
              <w:rPr>
                <w:rFonts w:ascii="Helvetica" w:hAnsi="Helvetica" w:cs="Helvetica"/>
                <w:sz w:val="20"/>
                <w:szCs w:val="20"/>
              </w:rPr>
            </w:pPr>
            <w:r>
              <w:rPr>
                <w:rFonts w:ascii="Helvetica" w:hAnsi="Helvetica" w:cs="Helvetica"/>
                <w:sz w:val="20"/>
                <w:szCs w:val="20"/>
              </w:rPr>
              <w:t>7/29/25</w:t>
            </w:r>
          </w:p>
        </w:tc>
        <w:tc>
          <w:tcPr>
            <w:tcW w:w="8285" w:type="dxa"/>
            <w:shd w:val="clear" w:color="auto" w:fill="auto"/>
            <w:tcMar>
              <w:left w:w="115" w:type="dxa"/>
              <w:bottom w:w="115" w:type="dxa"/>
              <w:right w:w="115" w:type="dxa"/>
            </w:tcMar>
          </w:tcPr>
          <w:p w14:paraId="77AC2736" w14:textId="77777777" w:rsidR="00F66E03" w:rsidRDefault="00F66E03" w:rsidP="005D600B">
            <w:pPr>
              <w:rPr>
                <w:rFonts w:ascii="Helvetica" w:hAnsi="Helvetica" w:cs="Helvetica"/>
                <w:sz w:val="20"/>
                <w:szCs w:val="20"/>
              </w:rPr>
            </w:pPr>
            <w:r>
              <w:rPr>
                <w:rFonts w:ascii="Helvetica" w:hAnsi="Helvetica" w:cs="Helvetica"/>
                <w:sz w:val="20"/>
                <w:szCs w:val="20"/>
              </w:rPr>
              <w:t>Initial review | OIRPG</w:t>
            </w:r>
          </w:p>
          <w:p w14:paraId="22693868" w14:textId="77777777" w:rsidR="00F66E03" w:rsidRDefault="00F66E03" w:rsidP="005D600B">
            <w:pPr>
              <w:rPr>
                <w:rFonts w:ascii="Helvetica" w:hAnsi="Helvetica" w:cs="Helvetica"/>
                <w:sz w:val="20"/>
                <w:szCs w:val="20"/>
              </w:rPr>
            </w:pPr>
          </w:p>
          <w:p w14:paraId="6C1169DA" w14:textId="021AB387" w:rsidR="00F66E03" w:rsidRPr="007D78C6" w:rsidRDefault="00F66E03" w:rsidP="00A103F9">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No revisions.</w:t>
            </w:r>
          </w:p>
        </w:tc>
      </w:tr>
      <w:tr w:rsidR="00F66E03" w:rsidRPr="00DF7204" w14:paraId="6FFE9C6D" w14:textId="77777777" w:rsidTr="007505FF">
        <w:trPr>
          <w:trHeight w:val="288"/>
        </w:trPr>
        <w:tc>
          <w:tcPr>
            <w:tcW w:w="1075" w:type="dxa"/>
            <w:shd w:val="clear" w:color="auto" w:fill="auto"/>
          </w:tcPr>
          <w:p w14:paraId="493AD95C" w14:textId="32D2AE1B" w:rsidR="00F66E03" w:rsidRPr="00DF7204" w:rsidRDefault="00842A80" w:rsidP="007505FF">
            <w:pPr>
              <w:rPr>
                <w:rFonts w:ascii="Helvetica" w:hAnsi="Helvetica" w:cs="Helvetica"/>
                <w:sz w:val="20"/>
                <w:szCs w:val="20"/>
              </w:rPr>
            </w:pPr>
            <w:r>
              <w:rPr>
                <w:rFonts w:ascii="Helvetica" w:hAnsi="Helvetica" w:cs="Helvetica"/>
                <w:sz w:val="20"/>
                <w:szCs w:val="20"/>
              </w:rPr>
              <w:t>2/2/26</w:t>
            </w:r>
          </w:p>
        </w:tc>
        <w:tc>
          <w:tcPr>
            <w:tcW w:w="8285" w:type="dxa"/>
            <w:shd w:val="clear" w:color="auto" w:fill="auto"/>
            <w:tcMar>
              <w:left w:w="115" w:type="dxa"/>
              <w:bottom w:w="115" w:type="dxa"/>
              <w:right w:w="115" w:type="dxa"/>
            </w:tcMar>
          </w:tcPr>
          <w:p w14:paraId="57D0FD5A" w14:textId="77777777" w:rsidR="001F1D3B" w:rsidRDefault="001F1D3B" w:rsidP="001F1D3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07945412" w14:textId="77777777" w:rsidR="001F1D3B" w:rsidRDefault="001F1D3B" w:rsidP="001F1D3B">
            <w:pPr>
              <w:rPr>
                <w:rFonts w:ascii="Helvetica" w:hAnsi="Helvetica" w:cs="Helvetica"/>
                <w:sz w:val="20"/>
                <w:szCs w:val="20"/>
              </w:rPr>
            </w:pPr>
          </w:p>
          <w:p w14:paraId="32F15961" w14:textId="474F36F2" w:rsidR="00F66E03" w:rsidRPr="00DF7204" w:rsidRDefault="001F1D3B" w:rsidP="001F1D3B">
            <w:pPr>
              <w:rPr>
                <w:rFonts w:ascii="Helvetica" w:hAnsi="Helvetica" w:cs="Helvetica"/>
                <w:sz w:val="20"/>
                <w:szCs w:val="20"/>
              </w:rPr>
            </w:pPr>
            <w:r>
              <w:rPr>
                <w:rFonts w:ascii="Helvetica" w:hAnsi="Helvetica" w:cs="Helvetica"/>
                <w:sz w:val="20"/>
                <w:szCs w:val="20"/>
              </w:rPr>
              <w:t>Reviewed by Lisa Bailey (Sr Admin), Alisha Serrano (Int Exec Dir, HR), Susan Hardie (former Exec Dir, HR), Ryan Church (Chief Legal Officer)</w:t>
            </w:r>
          </w:p>
        </w:tc>
      </w:tr>
      <w:tr w:rsidR="00F66E03" w:rsidRPr="00DF7204" w14:paraId="6D75B90A" w14:textId="77777777" w:rsidTr="007505FF">
        <w:trPr>
          <w:trHeight w:val="288"/>
        </w:trPr>
        <w:tc>
          <w:tcPr>
            <w:tcW w:w="1075" w:type="dxa"/>
            <w:shd w:val="clear" w:color="auto" w:fill="auto"/>
          </w:tcPr>
          <w:p w14:paraId="15C3F8A9" w14:textId="03EE86CA" w:rsidR="00F66E03" w:rsidRPr="00DF7204" w:rsidRDefault="000D5DDF"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1A273700" w14:textId="0513E8FC" w:rsidR="00F66E03" w:rsidRPr="00DF7204" w:rsidRDefault="00F66E03"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F66E03" w:rsidRPr="00DF7204" w14:paraId="41620072" w14:textId="77777777" w:rsidTr="007505FF">
        <w:trPr>
          <w:trHeight w:val="288"/>
        </w:trPr>
        <w:tc>
          <w:tcPr>
            <w:tcW w:w="1075" w:type="dxa"/>
            <w:shd w:val="clear" w:color="auto" w:fill="auto"/>
          </w:tcPr>
          <w:p w14:paraId="58489DC2" w14:textId="44E3BE60" w:rsidR="00F66E03" w:rsidRPr="00DF7204" w:rsidRDefault="00F66E03"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7D0AE121" w14:textId="77777777" w:rsidR="00E24901" w:rsidRDefault="00E24901" w:rsidP="00E24901">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256BAA19" w14:textId="77777777" w:rsidR="00E24901" w:rsidRDefault="00E24901" w:rsidP="00E24901">
            <w:pPr>
              <w:rPr>
                <w:rFonts w:ascii="Helvetica" w:hAnsi="Helvetica" w:cs="Helvetica"/>
                <w:sz w:val="20"/>
                <w:szCs w:val="20"/>
              </w:rPr>
            </w:pPr>
          </w:p>
          <w:p w14:paraId="2E694558" w14:textId="77777777" w:rsidR="00E24901" w:rsidRDefault="00E24901" w:rsidP="00E24901">
            <w:pPr>
              <w:rPr>
                <w:rFonts w:ascii="Helvetica" w:hAnsi="Helvetica" w:cs="Helvetica"/>
                <w:sz w:val="20"/>
                <w:szCs w:val="20"/>
              </w:rPr>
            </w:pPr>
            <w:r>
              <w:rPr>
                <w:rFonts w:ascii="Helvetica" w:hAnsi="Helvetica" w:cs="Helvetica"/>
                <w:sz w:val="20"/>
                <w:szCs w:val="20"/>
              </w:rPr>
              <w:t>Schedule:</w:t>
            </w:r>
          </w:p>
          <w:p w14:paraId="179606A8" w14:textId="77777777" w:rsidR="00E24901" w:rsidRDefault="00E24901" w:rsidP="00E24901">
            <w:pPr>
              <w:pStyle w:val="ListParagraph"/>
              <w:numPr>
                <w:ilvl w:val="0"/>
                <w:numId w:val="16"/>
              </w:numPr>
              <w:rPr>
                <w:rFonts w:ascii="Helvetica" w:hAnsi="Helvetica" w:cs="Helvetica"/>
                <w:sz w:val="20"/>
                <w:szCs w:val="20"/>
              </w:rPr>
            </w:pPr>
            <w:r>
              <w:rPr>
                <w:rFonts w:ascii="Helvetica" w:hAnsi="Helvetica" w:cs="Helvetica"/>
                <w:sz w:val="20"/>
                <w:szCs w:val="20"/>
              </w:rPr>
              <w:t>Feb 17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718A0BA8" w14:textId="77777777" w:rsidR="00E24901" w:rsidRDefault="00E24901" w:rsidP="00E24901">
            <w:pPr>
              <w:pStyle w:val="ListParagraph"/>
              <w:numPr>
                <w:ilvl w:val="0"/>
                <w:numId w:val="16"/>
              </w:numPr>
              <w:rPr>
                <w:rFonts w:ascii="Helvetica" w:hAnsi="Helvetica" w:cs="Helvetica"/>
                <w:sz w:val="20"/>
                <w:szCs w:val="20"/>
              </w:rPr>
            </w:pPr>
            <w:r>
              <w:rPr>
                <w:rFonts w:ascii="Helvetica" w:hAnsi="Helvetica" w:cs="Helvetica"/>
                <w:sz w:val="20"/>
                <w:szCs w:val="20"/>
              </w:rPr>
              <w:t>Feb 18 to Mar 10 – Sunshine</w:t>
            </w:r>
          </w:p>
          <w:p w14:paraId="57EE27D0" w14:textId="77777777" w:rsidR="00E24901" w:rsidRDefault="00E24901" w:rsidP="00E24901">
            <w:pPr>
              <w:pStyle w:val="ListParagraph"/>
              <w:numPr>
                <w:ilvl w:val="0"/>
                <w:numId w:val="16"/>
              </w:numPr>
              <w:rPr>
                <w:rFonts w:ascii="Helvetica" w:hAnsi="Helvetica" w:cs="Helvetica"/>
                <w:sz w:val="20"/>
                <w:szCs w:val="20"/>
              </w:rPr>
            </w:pPr>
            <w:r>
              <w:rPr>
                <w:rFonts w:ascii="Helvetica" w:hAnsi="Helvetica" w:cs="Helvetica"/>
                <w:sz w:val="20"/>
                <w:szCs w:val="20"/>
              </w:rPr>
              <w:t>Mar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74D8EF52" w14:textId="700B500C" w:rsidR="00F66E03" w:rsidRPr="00DF7204" w:rsidRDefault="00F66E03" w:rsidP="007505FF">
            <w:pPr>
              <w:rPr>
                <w:rFonts w:ascii="Helvetica" w:hAnsi="Helvetica" w:cs="Helvetica"/>
                <w:sz w:val="20"/>
                <w:szCs w:val="20"/>
              </w:rPr>
            </w:pPr>
          </w:p>
        </w:tc>
      </w:tr>
    </w:tbl>
    <w:p w14:paraId="67B7DF5E" w14:textId="77777777" w:rsidR="00F66E03" w:rsidRDefault="00F66E03">
      <w:pPr>
        <w:rPr>
          <w:rFonts w:ascii="Helvetica" w:hAnsi="Helvetica" w:cs="Helvetica"/>
          <w:sz w:val="20"/>
          <w:szCs w:val="20"/>
        </w:rPr>
      </w:pPr>
    </w:p>
    <w:p w14:paraId="1400FDB5" w14:textId="77777777" w:rsidR="00F66E03" w:rsidRDefault="00F66E03">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F66E03" w:rsidRPr="00351275" w14:paraId="131044E3" w14:textId="77777777" w:rsidTr="007505FF">
        <w:trPr>
          <w:trHeight w:val="317"/>
        </w:trPr>
        <w:tc>
          <w:tcPr>
            <w:tcW w:w="9360" w:type="dxa"/>
            <w:shd w:val="clear" w:color="auto" w:fill="D9D9D9" w:themeFill="background1" w:themeFillShade="D9"/>
            <w:vAlign w:val="center"/>
          </w:tcPr>
          <w:p w14:paraId="0511B318" w14:textId="77777777" w:rsidR="00F66E03" w:rsidRPr="00351275" w:rsidRDefault="00F66E03" w:rsidP="007505FF">
            <w:pPr>
              <w:rPr>
                <w:rFonts w:ascii="Helvetica" w:hAnsi="Helvetica" w:cs="Helvetica"/>
                <w:sz w:val="20"/>
                <w:szCs w:val="20"/>
              </w:rPr>
            </w:pPr>
            <w:r>
              <w:rPr>
                <w:rFonts w:ascii="Helvetica" w:hAnsi="Helvetica" w:cs="Helvetica"/>
                <w:sz w:val="20"/>
                <w:szCs w:val="20"/>
              </w:rPr>
              <w:t>Legal citations</w:t>
            </w:r>
          </w:p>
        </w:tc>
      </w:tr>
      <w:tr w:rsidR="00F66E03" w:rsidRPr="00351275" w14:paraId="20D6C804" w14:textId="77777777" w:rsidTr="007505FF">
        <w:trPr>
          <w:trHeight w:val="317"/>
        </w:trPr>
        <w:tc>
          <w:tcPr>
            <w:tcW w:w="9360" w:type="dxa"/>
            <w:shd w:val="clear" w:color="auto" w:fill="auto"/>
            <w:vAlign w:val="center"/>
          </w:tcPr>
          <w:p w14:paraId="722F6F89" w14:textId="712335E7" w:rsidR="00F66E03" w:rsidRDefault="000D5DDF" w:rsidP="007505FF">
            <w:pPr>
              <w:rPr>
                <w:rFonts w:ascii="Helvetica" w:hAnsi="Helvetica" w:cs="Helvetica"/>
                <w:sz w:val="20"/>
                <w:szCs w:val="20"/>
              </w:rPr>
            </w:pPr>
            <w:r>
              <w:rPr>
                <w:rFonts w:ascii="Helvetica" w:hAnsi="Helvetica" w:cs="Helvetica"/>
                <w:sz w:val="20"/>
                <w:szCs w:val="20"/>
              </w:rPr>
              <w:t>No specific references</w:t>
            </w:r>
          </w:p>
        </w:tc>
      </w:tr>
    </w:tbl>
    <w:p w14:paraId="6AC414FF" w14:textId="77777777" w:rsidR="00F66E03" w:rsidRDefault="00F66E03" w:rsidP="000E159F">
      <w:pPr>
        <w:tabs>
          <w:tab w:val="right" w:pos="8550"/>
        </w:tabs>
        <w:rPr>
          <w:rFonts w:ascii="Helvetica" w:hAnsi="Helvetica" w:cs="Helvetica"/>
          <w:sz w:val="20"/>
          <w:szCs w:val="20"/>
        </w:rPr>
      </w:pPr>
    </w:p>
    <w:p w14:paraId="301B2EBD" w14:textId="4C20D07E" w:rsidR="000D5DDF" w:rsidRDefault="000D5DDF" w:rsidP="000E159F">
      <w:pPr>
        <w:tabs>
          <w:tab w:val="right" w:pos="8550"/>
        </w:tabs>
        <w:rPr>
          <w:rFonts w:ascii="Helvetica" w:hAnsi="Helvetica" w:cs="Helvetica"/>
          <w:sz w:val="20"/>
          <w:szCs w:val="20"/>
        </w:rPr>
      </w:pPr>
      <w:r>
        <w:rPr>
          <w:rFonts w:ascii="Helvetica" w:hAnsi="Helvetica" w:cs="Helvetica"/>
          <w:sz w:val="20"/>
          <w:szCs w:val="20"/>
        </w:rPr>
        <w:t>CCLC Notation:</w:t>
      </w:r>
      <w:r w:rsidR="006A5236">
        <w:rPr>
          <w:rFonts w:ascii="Helvetica" w:hAnsi="Helvetica" w:cs="Helvetica"/>
          <w:sz w:val="20"/>
          <w:szCs w:val="20"/>
        </w:rPr>
        <w:t xml:space="preserve"> </w:t>
      </w:r>
      <w:r w:rsidR="006A5236" w:rsidRPr="006A5236">
        <w:rPr>
          <w:rFonts w:ascii="Helvetica" w:hAnsi="Helvetica" w:cs="Helvetica"/>
          <w:sz w:val="20"/>
          <w:szCs w:val="20"/>
        </w:rPr>
        <w:t xml:space="preserve">While there is no law or regulation requiring this procedure, it is legally advised to establish written procedures requiring employees to notify the District when ill, either </w:t>
      </w:r>
      <w:r w:rsidR="00E3195E">
        <w:rPr>
          <w:rFonts w:ascii="Helvetica" w:hAnsi="Helvetica" w:cs="Helvetica"/>
          <w:sz w:val="20"/>
          <w:szCs w:val="20"/>
        </w:rPr>
        <w:t>in this procedure</w:t>
      </w:r>
      <w:r w:rsidR="006A5236" w:rsidRPr="006A5236">
        <w:rPr>
          <w:rFonts w:ascii="Helvetica" w:hAnsi="Helvetica" w:cs="Helvetica"/>
          <w:sz w:val="20"/>
          <w:szCs w:val="20"/>
        </w:rPr>
        <w:t xml:space="preserve"> or through collective bargaining.</w:t>
      </w:r>
    </w:p>
    <w:sectPr w:rsidR="000D5DDF" w:rsidSect="00D013A2">
      <w:head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0217" w14:textId="77777777" w:rsidR="00A757A3" w:rsidRDefault="00A757A3" w:rsidP="00DC3157">
      <w:r>
        <w:separator/>
      </w:r>
    </w:p>
  </w:endnote>
  <w:endnote w:type="continuationSeparator" w:id="0">
    <w:p w14:paraId="2290C97A" w14:textId="77777777" w:rsidR="00A757A3" w:rsidRDefault="00A757A3" w:rsidP="00DC3157">
      <w:r>
        <w:continuationSeparator/>
      </w:r>
    </w:p>
  </w:endnote>
  <w:endnote w:type="continuationNotice" w:id="1">
    <w:p w14:paraId="0EAA85B3" w14:textId="77777777" w:rsidR="007E331E" w:rsidRDefault="007E3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FD59"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15F51" w:rsidRPr="001C50B7">
      <w:rPr>
        <w:rFonts w:asciiTheme="minorHAnsi" w:hAnsiTheme="minorHAnsi" w:cstheme="minorHAnsi"/>
        <w:noProof/>
        <w:color w:val="808080" w:themeColor="background1" w:themeShade="80"/>
        <w:sz w:val="16"/>
        <w:szCs w:val="16"/>
      </w:rPr>
      <w:t>834</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17B4" w14:textId="77777777" w:rsidR="00A757A3" w:rsidRDefault="00A757A3" w:rsidP="00DC3157">
      <w:r>
        <w:separator/>
      </w:r>
    </w:p>
  </w:footnote>
  <w:footnote w:type="continuationSeparator" w:id="0">
    <w:p w14:paraId="18460605" w14:textId="77777777" w:rsidR="00A757A3" w:rsidRDefault="00A757A3" w:rsidP="00DC3157">
      <w:r>
        <w:continuationSeparator/>
      </w:r>
    </w:p>
  </w:footnote>
  <w:footnote w:type="continuationNotice" w:id="1">
    <w:p w14:paraId="5C56D640" w14:textId="77777777" w:rsidR="007E331E" w:rsidRDefault="007E3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17D1" w14:textId="77777777" w:rsidR="00E36698" w:rsidRPr="00E131AD" w:rsidRDefault="00E36698" w:rsidP="00E131AD">
    <w:pPr>
      <w:pStyle w:val="Header"/>
      <w:tabs>
        <w:tab w:val="clear" w:pos="4680"/>
        <w:tab w:val="clear" w:pos="9360"/>
      </w:tabs>
      <w:spacing w:after="60"/>
      <w:ind w:left="4320"/>
      <w:jc w:val="right"/>
      <w:rPr>
        <w:rFonts w:ascii="Helvetica" w:hAnsi="Helvetica"/>
        <w:b/>
      </w:rPr>
    </w:pPr>
    <w:bookmarkStart w:id="0" w:name="_Hlk170294339"/>
    <w:bookmarkStart w:id="1" w:name="_Hlk170294340"/>
    <w:r w:rsidRPr="00E131AD">
      <w:rPr>
        <w:rFonts w:ascii="Helvetica" w:hAnsi="Helvetica"/>
        <w:b/>
        <w:noProof/>
      </w:rPr>
      <mc:AlternateContent>
        <mc:Choice Requires="wpg">
          <w:drawing>
            <wp:anchor distT="0" distB="0" distL="114300" distR="114300" simplePos="0" relativeHeight="251658241" behindDoc="0" locked="0" layoutInCell="1" allowOverlap="1" wp14:anchorId="7C019D49" wp14:editId="64FBF9F2">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E689B" w14:textId="77777777" w:rsidR="00E36698" w:rsidRDefault="00E36698" w:rsidP="00E131AD">
                            <w:pPr>
                              <w:rPr>
                                <w:rFonts w:ascii="Helvetica" w:hAnsi="Helvetica"/>
                                <w:sz w:val="32"/>
                                <w:szCs w:val="32"/>
                              </w:rPr>
                            </w:pPr>
                            <w:r>
                              <w:rPr>
                                <w:rFonts w:ascii="Helvetica" w:hAnsi="Helvetica"/>
                                <w:sz w:val="32"/>
                                <w:szCs w:val="32"/>
                              </w:rPr>
                              <w:t>Chaffey Community</w:t>
                            </w:r>
                          </w:p>
                          <w:p w14:paraId="799FC43E"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019D49" id="Group 1" o:spid="_x0000_s1026" style="position:absolute;left:0;text-align:left;margin-left:-2.25pt;margin-top:36pt;width:217.45pt;height:38.9pt;z-index:251658241;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101E689B" w14:textId="77777777" w:rsidR="00E36698" w:rsidRDefault="00E36698" w:rsidP="00E131AD">
                      <w:pPr>
                        <w:rPr>
                          <w:rFonts w:ascii="Helvetica" w:hAnsi="Helvetica"/>
                          <w:sz w:val="32"/>
                          <w:szCs w:val="32"/>
                        </w:rPr>
                      </w:pPr>
                      <w:r>
                        <w:rPr>
                          <w:rFonts w:ascii="Helvetica" w:hAnsi="Helvetica"/>
                          <w:sz w:val="32"/>
                          <w:szCs w:val="32"/>
                        </w:rPr>
                        <w:t>Chaffey Community</w:t>
                      </w:r>
                    </w:p>
                    <w:p w14:paraId="799FC43E"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2DEE917B"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D15F51" w:rsidRPr="001C50B7">
      <w:rPr>
        <w:rFonts w:ascii="Helvetica" w:hAnsi="Helvetica"/>
        <w:noProof/>
        <w:sz w:val="20"/>
        <w:szCs w:val="20"/>
      </w:rPr>
      <w:t>7344</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D15F51" w:rsidRPr="001C50B7">
      <w:rPr>
        <w:rFonts w:ascii="Helvetica" w:hAnsi="Helvetica"/>
        <w:noProof/>
        <w:sz w:val="20"/>
        <w:szCs w:val="20"/>
      </w:rPr>
      <w:t>834</w:t>
    </w:r>
  </w:p>
  <w:p w14:paraId="344FEC62"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792C3720"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304BCA6D"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E7F3"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31B09FA4" wp14:editId="5FE9318A">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81A9" w14:textId="77777777" w:rsidR="00E36698" w:rsidRDefault="00E36698" w:rsidP="00A63731">
                            <w:pPr>
                              <w:rPr>
                                <w:rFonts w:ascii="Helvetica" w:hAnsi="Helvetica"/>
                                <w:sz w:val="32"/>
                                <w:szCs w:val="32"/>
                              </w:rPr>
                            </w:pPr>
                            <w:r>
                              <w:rPr>
                                <w:rFonts w:ascii="Helvetica" w:hAnsi="Helvetica"/>
                                <w:sz w:val="32"/>
                                <w:szCs w:val="32"/>
                              </w:rPr>
                              <w:t>Chaffey Community</w:t>
                            </w:r>
                          </w:p>
                          <w:p w14:paraId="39872788"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31B09FA4" id="Group 5" o:spid="_x0000_s1029" style="position:absolute;margin-left:-2.5pt;margin-top:.3pt;width:218.2pt;height:39.05pt;z-index:251658240;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6E7C81A9" w14:textId="77777777" w:rsidR="00E36698" w:rsidRDefault="00E36698" w:rsidP="00A63731">
                      <w:pPr>
                        <w:rPr>
                          <w:rFonts w:ascii="Helvetica" w:hAnsi="Helvetica"/>
                          <w:sz w:val="32"/>
                          <w:szCs w:val="32"/>
                        </w:rPr>
                      </w:pPr>
                      <w:r>
                        <w:rPr>
                          <w:rFonts w:ascii="Helvetica" w:hAnsi="Helvetica"/>
                          <w:sz w:val="32"/>
                          <w:szCs w:val="32"/>
                        </w:rPr>
                        <w:t>Chaffey Community</w:t>
                      </w:r>
                    </w:p>
                    <w:p w14:paraId="39872788"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584F315D"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15F51" w:rsidRPr="001C50B7">
      <w:rPr>
        <w:rFonts w:ascii="Helvetica" w:hAnsi="Helvetica"/>
        <w:noProof/>
      </w:rPr>
      <w:t>7</w:t>
    </w:r>
    <w:r w:rsidRPr="005C5CA7">
      <w:rPr>
        <w:rFonts w:ascii="Helvetica" w:hAnsi="Helvetica"/>
      </w:rPr>
      <w:t xml:space="preserve">, </w:t>
    </w:r>
    <w:r w:rsidR="00D15F51" w:rsidRPr="001C50B7">
      <w:rPr>
        <w:rFonts w:ascii="Helvetica" w:hAnsi="Helvetica"/>
        <w:noProof/>
      </w:rPr>
      <w:t>Human Resources</w:t>
    </w:r>
  </w:p>
  <w:p w14:paraId="71259FB0"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B0CDC"/>
    <w:rsid w:val="000B596C"/>
    <w:rsid w:val="000B6949"/>
    <w:rsid w:val="000B78E5"/>
    <w:rsid w:val="000C4617"/>
    <w:rsid w:val="000C4F65"/>
    <w:rsid w:val="000C6010"/>
    <w:rsid w:val="000D3B24"/>
    <w:rsid w:val="000D5DDF"/>
    <w:rsid w:val="000D5E3D"/>
    <w:rsid w:val="000E159F"/>
    <w:rsid w:val="000E61F6"/>
    <w:rsid w:val="000F208B"/>
    <w:rsid w:val="000F7985"/>
    <w:rsid w:val="001126C3"/>
    <w:rsid w:val="00117FF1"/>
    <w:rsid w:val="001211F1"/>
    <w:rsid w:val="00134BC6"/>
    <w:rsid w:val="00140A9F"/>
    <w:rsid w:val="00142442"/>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5BA6"/>
    <w:rsid w:val="001D75BE"/>
    <w:rsid w:val="001E5967"/>
    <w:rsid w:val="001E6B5D"/>
    <w:rsid w:val="001F1D3B"/>
    <w:rsid w:val="001F780A"/>
    <w:rsid w:val="00207381"/>
    <w:rsid w:val="00207A05"/>
    <w:rsid w:val="00210E48"/>
    <w:rsid w:val="00211F84"/>
    <w:rsid w:val="0021235F"/>
    <w:rsid w:val="0023326A"/>
    <w:rsid w:val="002409D4"/>
    <w:rsid w:val="00251EE9"/>
    <w:rsid w:val="0025458E"/>
    <w:rsid w:val="00263C3F"/>
    <w:rsid w:val="00264F4F"/>
    <w:rsid w:val="00272F11"/>
    <w:rsid w:val="00277411"/>
    <w:rsid w:val="002800B6"/>
    <w:rsid w:val="002808D9"/>
    <w:rsid w:val="00293053"/>
    <w:rsid w:val="00293D50"/>
    <w:rsid w:val="00297AA5"/>
    <w:rsid w:val="002A471B"/>
    <w:rsid w:val="002C11EE"/>
    <w:rsid w:val="002C4645"/>
    <w:rsid w:val="002D03A4"/>
    <w:rsid w:val="002D7BED"/>
    <w:rsid w:val="002E4D09"/>
    <w:rsid w:val="002E6F48"/>
    <w:rsid w:val="002F49E8"/>
    <w:rsid w:val="0030068A"/>
    <w:rsid w:val="00306E91"/>
    <w:rsid w:val="00307CF7"/>
    <w:rsid w:val="00312A24"/>
    <w:rsid w:val="00315782"/>
    <w:rsid w:val="00317C91"/>
    <w:rsid w:val="00321F0F"/>
    <w:rsid w:val="0032279E"/>
    <w:rsid w:val="00322F7A"/>
    <w:rsid w:val="0032798A"/>
    <w:rsid w:val="00330BBE"/>
    <w:rsid w:val="00335A2A"/>
    <w:rsid w:val="00336C11"/>
    <w:rsid w:val="00341EFE"/>
    <w:rsid w:val="00342BE8"/>
    <w:rsid w:val="003509A7"/>
    <w:rsid w:val="00356027"/>
    <w:rsid w:val="0036606E"/>
    <w:rsid w:val="003666C2"/>
    <w:rsid w:val="00366BC6"/>
    <w:rsid w:val="00370E13"/>
    <w:rsid w:val="003866B0"/>
    <w:rsid w:val="00392CC7"/>
    <w:rsid w:val="00394C08"/>
    <w:rsid w:val="003A449E"/>
    <w:rsid w:val="003A7B8E"/>
    <w:rsid w:val="003B434E"/>
    <w:rsid w:val="003B6D68"/>
    <w:rsid w:val="003B6ED3"/>
    <w:rsid w:val="003D4531"/>
    <w:rsid w:val="003E0C7C"/>
    <w:rsid w:val="003E45AF"/>
    <w:rsid w:val="003E7971"/>
    <w:rsid w:val="003F612B"/>
    <w:rsid w:val="003F7131"/>
    <w:rsid w:val="004132DB"/>
    <w:rsid w:val="004141FD"/>
    <w:rsid w:val="00417CDF"/>
    <w:rsid w:val="00421309"/>
    <w:rsid w:val="00430411"/>
    <w:rsid w:val="00433DD0"/>
    <w:rsid w:val="00453BE7"/>
    <w:rsid w:val="00461FEF"/>
    <w:rsid w:val="00472015"/>
    <w:rsid w:val="0047288B"/>
    <w:rsid w:val="004749F9"/>
    <w:rsid w:val="004830B9"/>
    <w:rsid w:val="00492AD9"/>
    <w:rsid w:val="004A731C"/>
    <w:rsid w:val="004B0312"/>
    <w:rsid w:val="004B7E89"/>
    <w:rsid w:val="004C1A85"/>
    <w:rsid w:val="004C3726"/>
    <w:rsid w:val="004C7671"/>
    <w:rsid w:val="004E098D"/>
    <w:rsid w:val="004E168B"/>
    <w:rsid w:val="004E64C8"/>
    <w:rsid w:val="004F1BE9"/>
    <w:rsid w:val="004F1ED9"/>
    <w:rsid w:val="004F6060"/>
    <w:rsid w:val="0050094A"/>
    <w:rsid w:val="005010A8"/>
    <w:rsid w:val="005069EE"/>
    <w:rsid w:val="005101BD"/>
    <w:rsid w:val="005137CF"/>
    <w:rsid w:val="00514CC6"/>
    <w:rsid w:val="00523040"/>
    <w:rsid w:val="00526211"/>
    <w:rsid w:val="00526D56"/>
    <w:rsid w:val="00541CC2"/>
    <w:rsid w:val="0055070C"/>
    <w:rsid w:val="0055395D"/>
    <w:rsid w:val="005625A7"/>
    <w:rsid w:val="00565C1F"/>
    <w:rsid w:val="00566D05"/>
    <w:rsid w:val="00567AAF"/>
    <w:rsid w:val="00574BC0"/>
    <w:rsid w:val="00581B9C"/>
    <w:rsid w:val="00581FD9"/>
    <w:rsid w:val="00594960"/>
    <w:rsid w:val="005C5D6F"/>
    <w:rsid w:val="005C6F79"/>
    <w:rsid w:val="005D2D42"/>
    <w:rsid w:val="005D5DC2"/>
    <w:rsid w:val="005D600B"/>
    <w:rsid w:val="005D6572"/>
    <w:rsid w:val="005E3866"/>
    <w:rsid w:val="005E4214"/>
    <w:rsid w:val="005F0AAF"/>
    <w:rsid w:val="005F3187"/>
    <w:rsid w:val="005F4116"/>
    <w:rsid w:val="005F66FC"/>
    <w:rsid w:val="006074B7"/>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5236"/>
    <w:rsid w:val="006A658D"/>
    <w:rsid w:val="006B14E5"/>
    <w:rsid w:val="006B152D"/>
    <w:rsid w:val="006C5543"/>
    <w:rsid w:val="006C5B58"/>
    <w:rsid w:val="006C7919"/>
    <w:rsid w:val="006D0030"/>
    <w:rsid w:val="006D0043"/>
    <w:rsid w:val="006E5177"/>
    <w:rsid w:val="006F761B"/>
    <w:rsid w:val="006F7AE0"/>
    <w:rsid w:val="00700DD7"/>
    <w:rsid w:val="00705670"/>
    <w:rsid w:val="00713106"/>
    <w:rsid w:val="007144EA"/>
    <w:rsid w:val="00722BCE"/>
    <w:rsid w:val="00740DFC"/>
    <w:rsid w:val="00743E5D"/>
    <w:rsid w:val="00744A52"/>
    <w:rsid w:val="0075245E"/>
    <w:rsid w:val="007541AB"/>
    <w:rsid w:val="00754566"/>
    <w:rsid w:val="00761CA9"/>
    <w:rsid w:val="00763710"/>
    <w:rsid w:val="00781AF7"/>
    <w:rsid w:val="00782916"/>
    <w:rsid w:val="00790EAA"/>
    <w:rsid w:val="00795EA0"/>
    <w:rsid w:val="007A4420"/>
    <w:rsid w:val="007B3BD4"/>
    <w:rsid w:val="007B6EBA"/>
    <w:rsid w:val="007C1377"/>
    <w:rsid w:val="007C19D2"/>
    <w:rsid w:val="007C621A"/>
    <w:rsid w:val="007D609E"/>
    <w:rsid w:val="007D7F0A"/>
    <w:rsid w:val="007E331E"/>
    <w:rsid w:val="007E5C30"/>
    <w:rsid w:val="007F3EE7"/>
    <w:rsid w:val="007F6D21"/>
    <w:rsid w:val="008002E5"/>
    <w:rsid w:val="0080064D"/>
    <w:rsid w:val="008007A5"/>
    <w:rsid w:val="00807811"/>
    <w:rsid w:val="008115D6"/>
    <w:rsid w:val="00812E04"/>
    <w:rsid w:val="00824A60"/>
    <w:rsid w:val="008312C5"/>
    <w:rsid w:val="00835F05"/>
    <w:rsid w:val="00842A80"/>
    <w:rsid w:val="00843E95"/>
    <w:rsid w:val="00855A31"/>
    <w:rsid w:val="00865F2A"/>
    <w:rsid w:val="008722EC"/>
    <w:rsid w:val="008732DF"/>
    <w:rsid w:val="0089186A"/>
    <w:rsid w:val="00895670"/>
    <w:rsid w:val="00897860"/>
    <w:rsid w:val="008B2194"/>
    <w:rsid w:val="008B353D"/>
    <w:rsid w:val="008B4D93"/>
    <w:rsid w:val="008C50E8"/>
    <w:rsid w:val="008E73BB"/>
    <w:rsid w:val="008F063F"/>
    <w:rsid w:val="009028F0"/>
    <w:rsid w:val="009040BC"/>
    <w:rsid w:val="00917836"/>
    <w:rsid w:val="0091790D"/>
    <w:rsid w:val="00921470"/>
    <w:rsid w:val="00926CE1"/>
    <w:rsid w:val="009428B9"/>
    <w:rsid w:val="0094532A"/>
    <w:rsid w:val="00951F1A"/>
    <w:rsid w:val="00961DE3"/>
    <w:rsid w:val="00962DCF"/>
    <w:rsid w:val="00971941"/>
    <w:rsid w:val="00980967"/>
    <w:rsid w:val="00981AB4"/>
    <w:rsid w:val="009900E9"/>
    <w:rsid w:val="009A01C3"/>
    <w:rsid w:val="009A35E6"/>
    <w:rsid w:val="009B0595"/>
    <w:rsid w:val="009B7595"/>
    <w:rsid w:val="009C243E"/>
    <w:rsid w:val="009C4B27"/>
    <w:rsid w:val="009E0145"/>
    <w:rsid w:val="009E3056"/>
    <w:rsid w:val="009E4F13"/>
    <w:rsid w:val="009E7CC1"/>
    <w:rsid w:val="009F652A"/>
    <w:rsid w:val="00A00DD6"/>
    <w:rsid w:val="00A0178B"/>
    <w:rsid w:val="00A017C8"/>
    <w:rsid w:val="00A02D8E"/>
    <w:rsid w:val="00A0533F"/>
    <w:rsid w:val="00A0795E"/>
    <w:rsid w:val="00A103F9"/>
    <w:rsid w:val="00A12395"/>
    <w:rsid w:val="00A12B3B"/>
    <w:rsid w:val="00A326B8"/>
    <w:rsid w:val="00A47012"/>
    <w:rsid w:val="00A576F8"/>
    <w:rsid w:val="00A6155B"/>
    <w:rsid w:val="00A63731"/>
    <w:rsid w:val="00A7268A"/>
    <w:rsid w:val="00A757A3"/>
    <w:rsid w:val="00A81E51"/>
    <w:rsid w:val="00A87965"/>
    <w:rsid w:val="00A87986"/>
    <w:rsid w:val="00A916D8"/>
    <w:rsid w:val="00A9272B"/>
    <w:rsid w:val="00A95806"/>
    <w:rsid w:val="00A959E3"/>
    <w:rsid w:val="00AA2739"/>
    <w:rsid w:val="00AA37F0"/>
    <w:rsid w:val="00AA5D3F"/>
    <w:rsid w:val="00AB005E"/>
    <w:rsid w:val="00AB020A"/>
    <w:rsid w:val="00AB4055"/>
    <w:rsid w:val="00AB7157"/>
    <w:rsid w:val="00AB7837"/>
    <w:rsid w:val="00AC161A"/>
    <w:rsid w:val="00AC61C4"/>
    <w:rsid w:val="00AD1A98"/>
    <w:rsid w:val="00AD7AE9"/>
    <w:rsid w:val="00AF0D37"/>
    <w:rsid w:val="00AF217D"/>
    <w:rsid w:val="00AF3F9D"/>
    <w:rsid w:val="00B122E3"/>
    <w:rsid w:val="00B126BB"/>
    <w:rsid w:val="00B165ED"/>
    <w:rsid w:val="00B24A26"/>
    <w:rsid w:val="00B300F9"/>
    <w:rsid w:val="00B339C4"/>
    <w:rsid w:val="00B40E7E"/>
    <w:rsid w:val="00B43F4A"/>
    <w:rsid w:val="00B502DB"/>
    <w:rsid w:val="00B61BCF"/>
    <w:rsid w:val="00B644CC"/>
    <w:rsid w:val="00B67FAB"/>
    <w:rsid w:val="00B75A87"/>
    <w:rsid w:val="00B83631"/>
    <w:rsid w:val="00B8519E"/>
    <w:rsid w:val="00B87473"/>
    <w:rsid w:val="00B93F5A"/>
    <w:rsid w:val="00B9757E"/>
    <w:rsid w:val="00BA02F7"/>
    <w:rsid w:val="00BA3795"/>
    <w:rsid w:val="00BB1113"/>
    <w:rsid w:val="00BC00E7"/>
    <w:rsid w:val="00BC4296"/>
    <w:rsid w:val="00BD0187"/>
    <w:rsid w:val="00BD0A6D"/>
    <w:rsid w:val="00BD6386"/>
    <w:rsid w:val="00BE47C8"/>
    <w:rsid w:val="00BF04C8"/>
    <w:rsid w:val="00BF26A2"/>
    <w:rsid w:val="00BF38EF"/>
    <w:rsid w:val="00C0114A"/>
    <w:rsid w:val="00C05EB9"/>
    <w:rsid w:val="00C157E1"/>
    <w:rsid w:val="00C67399"/>
    <w:rsid w:val="00C7225E"/>
    <w:rsid w:val="00C72DC3"/>
    <w:rsid w:val="00C742E0"/>
    <w:rsid w:val="00C76948"/>
    <w:rsid w:val="00C8392C"/>
    <w:rsid w:val="00C874E0"/>
    <w:rsid w:val="00C911CF"/>
    <w:rsid w:val="00C91A91"/>
    <w:rsid w:val="00CA49CF"/>
    <w:rsid w:val="00CA5417"/>
    <w:rsid w:val="00CB3DEC"/>
    <w:rsid w:val="00CC7F68"/>
    <w:rsid w:val="00CD59FF"/>
    <w:rsid w:val="00CE76A5"/>
    <w:rsid w:val="00CF0583"/>
    <w:rsid w:val="00CF47A2"/>
    <w:rsid w:val="00D013A2"/>
    <w:rsid w:val="00D04227"/>
    <w:rsid w:val="00D15A71"/>
    <w:rsid w:val="00D15F51"/>
    <w:rsid w:val="00D20680"/>
    <w:rsid w:val="00D353D2"/>
    <w:rsid w:val="00D402F2"/>
    <w:rsid w:val="00D448E3"/>
    <w:rsid w:val="00D504E2"/>
    <w:rsid w:val="00D52C2F"/>
    <w:rsid w:val="00D55BD2"/>
    <w:rsid w:val="00D72919"/>
    <w:rsid w:val="00D7312C"/>
    <w:rsid w:val="00D77CDC"/>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5EAC"/>
    <w:rsid w:val="00E117C8"/>
    <w:rsid w:val="00E131AD"/>
    <w:rsid w:val="00E13302"/>
    <w:rsid w:val="00E21C12"/>
    <w:rsid w:val="00E2394D"/>
    <w:rsid w:val="00E24901"/>
    <w:rsid w:val="00E3195E"/>
    <w:rsid w:val="00E31C2B"/>
    <w:rsid w:val="00E347C3"/>
    <w:rsid w:val="00E36698"/>
    <w:rsid w:val="00E40844"/>
    <w:rsid w:val="00E4179A"/>
    <w:rsid w:val="00E457E1"/>
    <w:rsid w:val="00E5269E"/>
    <w:rsid w:val="00E54444"/>
    <w:rsid w:val="00E6018C"/>
    <w:rsid w:val="00E604A2"/>
    <w:rsid w:val="00E6201B"/>
    <w:rsid w:val="00E70C99"/>
    <w:rsid w:val="00E74542"/>
    <w:rsid w:val="00E75E0C"/>
    <w:rsid w:val="00EA108A"/>
    <w:rsid w:val="00EB7761"/>
    <w:rsid w:val="00EC20FA"/>
    <w:rsid w:val="00EC7DC5"/>
    <w:rsid w:val="00ED11B9"/>
    <w:rsid w:val="00ED7839"/>
    <w:rsid w:val="00EE4790"/>
    <w:rsid w:val="00EF475A"/>
    <w:rsid w:val="00EF7608"/>
    <w:rsid w:val="00F00EF2"/>
    <w:rsid w:val="00F05067"/>
    <w:rsid w:val="00F11CA8"/>
    <w:rsid w:val="00F122D3"/>
    <w:rsid w:val="00F13BFF"/>
    <w:rsid w:val="00F16ECE"/>
    <w:rsid w:val="00F20CAA"/>
    <w:rsid w:val="00F327F9"/>
    <w:rsid w:val="00F3425D"/>
    <w:rsid w:val="00F423E3"/>
    <w:rsid w:val="00F4275A"/>
    <w:rsid w:val="00F503F5"/>
    <w:rsid w:val="00F5292F"/>
    <w:rsid w:val="00F52FF2"/>
    <w:rsid w:val="00F554C8"/>
    <w:rsid w:val="00F5595D"/>
    <w:rsid w:val="00F573AE"/>
    <w:rsid w:val="00F62189"/>
    <w:rsid w:val="00F632C8"/>
    <w:rsid w:val="00F66D36"/>
    <w:rsid w:val="00F66E03"/>
    <w:rsid w:val="00F67435"/>
    <w:rsid w:val="00F7056D"/>
    <w:rsid w:val="00F72585"/>
    <w:rsid w:val="00F74495"/>
    <w:rsid w:val="00F83445"/>
    <w:rsid w:val="00F8468B"/>
    <w:rsid w:val="00F9751D"/>
    <w:rsid w:val="00FA15FE"/>
    <w:rsid w:val="00FA3DEF"/>
    <w:rsid w:val="00FA5F3C"/>
    <w:rsid w:val="00FA61B5"/>
    <w:rsid w:val="00FB6482"/>
    <w:rsid w:val="00FC6664"/>
    <w:rsid w:val="00FD261D"/>
    <w:rsid w:val="00FD3678"/>
    <w:rsid w:val="00FD7C44"/>
    <w:rsid w:val="00FE509F"/>
    <w:rsid w:val="00FE6FC3"/>
    <w:rsid w:val="00FF0A59"/>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182438"/>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1646-F800-4875-86D3-39C49DB678A4}">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2.xml><?xml version="1.0" encoding="utf-8"?>
<ds:datastoreItem xmlns:ds="http://schemas.openxmlformats.org/officeDocument/2006/customXml" ds:itemID="{43F3699E-3980-44E6-80A3-6F7F3684E3E8}">
  <ds:schemaRefs>
    <ds:schemaRef ds:uri="http://schemas.microsoft.com/sharepoint/v3/contenttype/forms"/>
  </ds:schemaRefs>
</ds:datastoreItem>
</file>

<file path=customXml/itemProps3.xml><?xml version="1.0" encoding="utf-8"?>
<ds:datastoreItem xmlns:ds="http://schemas.openxmlformats.org/officeDocument/2006/customXml" ds:itemID="{214589AA-135D-445E-B962-79565FC2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AP.dotx</Template>
  <TotalTime>7</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7344</dc:title>
  <dc:subject/>
  <dc:creator>Trinity Kealoha</dc:creator>
  <cp:keywords/>
  <dc:description/>
  <cp:lastModifiedBy>Trinity Kealoha</cp:lastModifiedBy>
  <cp:revision>16</cp:revision>
  <cp:lastPrinted>2024-05-13T19:47:00Z</cp:lastPrinted>
  <dcterms:created xsi:type="dcterms:W3CDTF">2025-05-09T00:07:00Z</dcterms:created>
  <dcterms:modified xsi:type="dcterms:W3CDTF">2026-02-17T22:09:00Z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